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84" w:rsidRDefault="009A2984" w:rsidP="00ED283C"/>
    <w:p w:rsidR="004632D4" w:rsidRDefault="004632D4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4B6CED" w:rsidRDefault="004B6CED" w:rsidP="00A122DE"/>
    <w:p w:rsidR="00AC55E8" w:rsidRDefault="00AC55E8" w:rsidP="00A122DE">
      <w:pPr>
        <w:sectPr w:rsidR="00AC55E8" w:rsidSect="00A122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00" w:bottom="1440" w:left="1700" w:header="0" w:footer="0" w:gutter="0"/>
          <w:cols w:space="720"/>
          <w:docGrid w:type="snapToChars" w:linePitch="697" w:charSpace="44093"/>
        </w:sectPr>
      </w:pPr>
    </w:p>
    <w:p w:rsidR="004B6CED" w:rsidRDefault="004B6CED" w:rsidP="00A122DE"/>
    <w:p w:rsidR="00ED283C" w:rsidRDefault="00ED283C" w:rsidP="00A122DE"/>
    <w:p w:rsidR="00ED283C" w:rsidRDefault="00ED283C" w:rsidP="00A122DE"/>
    <w:p w:rsidR="00ED283C" w:rsidRPr="00A122DE" w:rsidRDefault="00ED283C" w:rsidP="00A122DE"/>
    <w:sectPr w:rsidR="00ED283C" w:rsidRPr="00A122DE" w:rsidSect="00AC55E8">
      <w:headerReference w:type="default" r:id="rId12"/>
      <w:type w:val="continuous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78" w:rsidRDefault="003D5B78" w:rsidP="00CB2BAE">
      <w:r>
        <w:separator/>
      </w:r>
    </w:p>
  </w:endnote>
  <w:endnote w:type="continuationSeparator" w:id="0">
    <w:p w:rsidR="003D5B78" w:rsidRDefault="003D5B78" w:rsidP="00C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3D" w:rsidRDefault="00EB4B3D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AE" w:rsidRDefault="00A122DE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9906000</wp:posOffset>
              </wp:positionV>
              <wp:extent cx="5401945" cy="628650"/>
              <wp:effectExtent l="0" t="0" r="0" b="0"/>
              <wp:wrapNone/>
              <wp:docPr id="52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228F" w:rsidRDefault="004B6CED" w:rsidP="00EB4B3D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 xml:space="preserve">注意　</w:t>
                          </w:r>
                          <w:r w:rsidR="00D4228F">
                            <w:rPr>
                              <w:rFonts w:hint="eastAsia"/>
                            </w:rPr>
                            <w:t xml:space="preserve">１　用紙は縦に使い、左上から横書きで記載してください。　　　　　　　　　　　　　　　　　　　　</w:t>
                          </w:r>
                        </w:p>
                        <w:p w:rsidR="00D4228F" w:rsidRDefault="00D4228F" w:rsidP="00D4228F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4B6CED"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>２　１ページ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t>00</w:t>
                          </w:r>
                          <w:r>
                            <w:rPr>
                              <w:rFonts w:hint="eastAsia"/>
                            </w:rPr>
                            <w:t>字（</w:t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 w:rsidR="004B6CED">
                            <w:rPr>
                              <w:rFonts w:hint="eastAsia"/>
                            </w:rPr>
                            <w:t>となっています。</w:t>
                          </w:r>
                        </w:p>
                        <w:p w:rsidR="004B6CED" w:rsidRPr="004B6CED" w:rsidRDefault="004B6CED" w:rsidP="00D4228F">
                          <w:pPr>
                            <w:ind w:right="840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　３　パソコン使用の場合は、</w:t>
                          </w:r>
                          <w:r>
                            <w:rPr>
                              <w:rFonts w:hint="eastAsia"/>
                            </w:rPr>
                            <w:t>MS</w:t>
                          </w:r>
                          <w:r>
                            <w:rPr>
                              <w:rFonts w:hint="eastAsia"/>
                            </w:rPr>
                            <w:t>明朝、</w:t>
                          </w:r>
                          <w:r>
                            <w:t>10.5</w:t>
                          </w:r>
                          <w:r>
                            <w:rPr>
                              <w:rFonts w:hint="eastAsia"/>
                            </w:rPr>
                            <w:t>ポイントとしてください。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62" type="#_x0000_t202" style="position:absolute;left:0;text-align:left;margin-left:374.15pt;margin-top:780pt;width:425.35pt;height:49.5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" filled="f" stroked="f" strokeweight=".5pt">
              <v:textbox>
                <w:txbxContent>
                  <w:p w:rsidR="00D4228F" w:rsidRDefault="004B6CED" w:rsidP="00EB4B3D">
                    <w:pPr>
                      <w:ind w:right="840"/>
                    </w:pPr>
                    <w:r>
                      <w:rPr>
                        <w:rFonts w:hint="eastAsia"/>
                      </w:rPr>
                      <w:t xml:space="preserve">注意　</w:t>
                    </w:r>
                    <w:r w:rsidR="00D4228F">
                      <w:rPr>
                        <w:rFonts w:hint="eastAsia"/>
                      </w:rPr>
                      <w:t xml:space="preserve">１　用紙は縦に使い、左上から横書きで記載してください。　　　　　　　　　　　　　　　　　　　　</w:t>
                    </w:r>
                  </w:p>
                  <w:p w:rsidR="00D4228F" w:rsidRDefault="00D4228F" w:rsidP="00D4228F">
                    <w:pPr>
                      <w:ind w:right="840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 w:rsidR="004B6CED">
                      <w:rPr>
                        <w:rFonts w:hint="eastAsia"/>
                      </w:rPr>
                      <w:t xml:space="preserve">　　</w:t>
                    </w:r>
                    <w:r>
                      <w:rPr>
                        <w:rFonts w:hint="eastAsia"/>
                      </w:rPr>
                      <w:t>２　１ページ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t>00</w:t>
                    </w:r>
                    <w:r>
                      <w:rPr>
                        <w:rFonts w:hint="eastAsia"/>
                      </w:rPr>
                      <w:t>字（</w:t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t>）</w:t>
                    </w:r>
                    <w:r w:rsidR="004B6CED">
                      <w:rPr>
                        <w:rFonts w:hint="eastAsia"/>
                      </w:rPr>
                      <w:t>となっています。</w:t>
                    </w:r>
                  </w:p>
                  <w:p w:rsidR="004B6CED" w:rsidRPr="004B6CED" w:rsidRDefault="004B6CED" w:rsidP="00D4228F">
                    <w:pPr>
                      <w:ind w:right="840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hint="eastAsia"/>
                      </w:rPr>
                      <w:t xml:space="preserve">　　　３　パソコン使用の場合は、</w:t>
                    </w:r>
                    <w:r>
                      <w:rPr>
                        <w:rFonts w:hint="eastAsia"/>
                      </w:rPr>
                      <w:t>MS</w:t>
                    </w:r>
                    <w:r>
                      <w:rPr>
                        <w:rFonts w:hint="eastAsia"/>
                      </w:rPr>
                      <w:t>明朝、</w:t>
                    </w:r>
                    <w:r>
                      <w:t>10.5</w:t>
                    </w:r>
                    <w:r>
                      <w:rPr>
                        <w:rFonts w:hint="eastAsia"/>
                      </w:rPr>
                      <w:t>ポイントとしてください。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3D" w:rsidRDefault="00EB4B3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78" w:rsidRDefault="003D5B78" w:rsidP="00CB2BAE">
      <w:r>
        <w:separator/>
      </w:r>
    </w:p>
  </w:footnote>
  <w:footnote w:type="continuationSeparator" w:id="0">
    <w:p w:rsidR="003D5B78" w:rsidRDefault="003D5B78" w:rsidP="00C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3D" w:rsidRDefault="00EB4B3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984" w:rsidRDefault="009A2984" w:rsidP="00A122DE">
    <w:pPr>
      <w:pStyle w:val="af1"/>
      <w:rPr>
        <w:b/>
      </w:rPr>
    </w:pPr>
  </w:p>
  <w:p w:rsidR="004632D4" w:rsidRDefault="00A122DE" w:rsidP="00EB4B3D">
    <w:pPr>
      <w:pStyle w:val="af1"/>
      <w:jc w:val="center"/>
      <w:rPr>
        <w:b/>
      </w:rPr>
    </w:pPr>
    <w:r>
      <w:rPr>
        <w:rFonts w:hint="eastAsia"/>
        <w:b/>
      </w:rPr>
      <w:t>令和</w:t>
    </w:r>
    <w:r w:rsidR="00E15035">
      <w:rPr>
        <w:rFonts w:hint="eastAsia"/>
        <w:b/>
      </w:rPr>
      <w:t>７</w:t>
    </w:r>
    <w:r>
      <w:rPr>
        <w:rFonts w:hint="eastAsia"/>
        <w:b/>
      </w:rPr>
      <w:t>年度神奈川県警察任期付職員採用（登録）選考論文</w:t>
    </w:r>
    <w:r w:rsidR="00DF3741">
      <w:rPr>
        <w:rFonts w:hint="eastAsia"/>
        <w:b/>
      </w:rPr>
      <w:t>原稿用紙</w:t>
    </w:r>
  </w:p>
  <w:p w:rsidR="00EB4B3D" w:rsidRDefault="00DF0328" w:rsidP="00EB4B3D">
    <w:pPr>
      <w:pStyle w:val="af1"/>
      <w:ind w:left="843" w:hangingChars="400" w:hanging="843"/>
      <w:rPr>
        <w:b/>
        <w:bCs/>
      </w:rPr>
    </w:pPr>
    <w:r>
      <w:rPr>
        <w:rFonts w:hint="eastAsia"/>
        <w:b/>
      </w:rPr>
      <w:t xml:space="preserve">＜課題＞　</w:t>
    </w:r>
    <w:r w:rsidR="0007598B" w:rsidRPr="0007598B">
      <w:rPr>
        <w:rFonts w:hint="eastAsia"/>
        <w:b/>
        <w:bCs/>
        <w:spacing w:val="2"/>
        <w:szCs w:val="21"/>
      </w:rPr>
      <w:t>警察職員として採用されることへの自覚と決意について、具体的な経験を挙げた上であなたの考えを述べなさい。</w:t>
    </w:r>
    <w:bookmarkStart w:id="0" w:name="_GoBack"/>
    <w:bookmarkEnd w:id="0"/>
  </w:p>
  <w:p w:rsidR="009A2984" w:rsidRDefault="009D23FE" w:rsidP="00EB4B3D">
    <w:pPr>
      <w:pStyle w:val="af1"/>
      <w:ind w:leftChars="400" w:left="840" w:firstLineChars="100" w:firstLine="211"/>
      <w:rPr>
        <w:b/>
      </w:rPr>
    </w:pPr>
    <w:r>
      <w:rPr>
        <w:rFonts w:hint="eastAsia"/>
        <w:b/>
      </w:rPr>
      <w:t>氏名</w:t>
    </w:r>
  </w:p>
  <w:p w:rsidR="00CB2BAE" w:rsidRPr="004632D4" w:rsidRDefault="00EB4B3D" w:rsidP="00A122DE">
    <w:pPr>
      <w:pStyle w:val="af1"/>
      <w:ind w:left="632" w:hangingChars="300" w:hanging="632"/>
      <w:rPr>
        <w:b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5403850" cy="0"/>
              <wp:effectExtent l="0" t="0" r="0" b="0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38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B6C57C" id="直線コネクタ 76" o:spid="_x0000_s1026" style="position:absolute;left:0;text-align:lef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4.3pt,.5pt" to="79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" strokecolor="black [3213]" strokeweight="1pt">
              <v:stroke dashstyle="dash"/>
              <w10:wrap anchorx="margin"/>
            </v:line>
          </w:pict>
        </mc:Fallback>
      </mc:AlternateContent>
    </w:r>
    <w:r w:rsidRPr="004632D4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1059180</wp:posOffset>
              </wp:positionV>
              <wp:extent cx="5403850" cy="8777414"/>
              <wp:effectExtent l="0" t="0" r="25400" b="241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777414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CED" w:rsidRDefault="009D23FE" w:rsidP="004B6C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ああｑ</w:t>
                            </w:r>
                            <w:r w:rsidR="009A2984">
                              <w:rPr>
                                <w:rFonts w:hint="eastAsia"/>
                              </w:rPr>
                              <w:t>ｒｒｒｒｒｒｒああああああ</w:t>
                            </w:r>
                            <w:r w:rsidR="004B6CED">
                              <w:rPr>
                                <w:rFonts w:hint="eastAsia"/>
                              </w:rPr>
                              <w:t>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374.3pt;margin-top:83.4pt;width:425.5pt;height:691.15pt;z-index:251703296;mso-position-horizontal:right;mso-position-horizontal-relative:margin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>
                <v:textbox>
                  <w:txbxContent>
                    <w:p w:rsidR="004B6CED" w:rsidRDefault="009D23FE" w:rsidP="004B6C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ああｑ</w:t>
                      </w:r>
                      <w:r w:rsidR="009A2984">
                        <w:rPr>
                          <w:rFonts w:hint="eastAsia"/>
                        </w:rPr>
                        <w:t>ｒｒｒｒｒｒｒああああああ</w:t>
                      </w:r>
                      <w:r w:rsidR="004B6CED">
                        <w:rPr>
                          <w:rFonts w:hint="eastAsia"/>
                        </w:rPr>
                        <w:t>ああ</w:t>
                      </w:r>
                    </w:p>
                  </w:txbxContent>
                </v:textbox>
              </v:rect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margin" anchory="page"/>
            </v:group>
          </w:pict>
        </mc:Fallback>
      </mc:AlternateContent>
    </w:r>
    <w:r w:rsidR="00D4228F">
      <w:rPr>
        <w:rFonts w:hint="eastAsia"/>
        <w:b/>
      </w:rPr>
      <w:t xml:space="preserve">　　</w:t>
    </w:r>
    <w:r w:rsidR="009D23FE">
      <w:rPr>
        <w:rFonts w:hint="eastAsia"/>
        <w:b/>
      </w:rPr>
      <w:t>切り取り線（事務局で切り取りますので、申込時に切り取らないでください。）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3D" w:rsidRDefault="00EB4B3D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E8" w:rsidRDefault="00AC55E8" w:rsidP="00A122DE">
    <w:pPr>
      <w:pStyle w:val="af1"/>
      <w:rPr>
        <w:b/>
      </w:rPr>
    </w:pPr>
  </w:p>
  <w:p w:rsidR="00AC55E8" w:rsidRDefault="00AC55E8" w:rsidP="00A122DE">
    <w:pPr>
      <w:pStyle w:val="af1"/>
      <w:ind w:left="632" w:hangingChars="300" w:hanging="632"/>
      <w:rPr>
        <w:b/>
      </w:rPr>
    </w:pPr>
    <w:r>
      <w:rPr>
        <w:rFonts w:hint="eastAsia"/>
        <w:b/>
      </w:rPr>
      <w:t xml:space="preserve">　　　　　　　　　　　　　　　　　　　　　　　　　　</w:t>
    </w:r>
  </w:p>
  <w:p w:rsidR="00AC55E8" w:rsidRDefault="00AC55E8" w:rsidP="00A122DE">
    <w:pPr>
      <w:pStyle w:val="af1"/>
      <w:ind w:left="632" w:hangingChars="300" w:hanging="632"/>
      <w:rPr>
        <w:b/>
      </w:rPr>
    </w:pPr>
  </w:p>
  <w:p w:rsidR="00AC55E8" w:rsidRDefault="00AC55E8" w:rsidP="00A122DE">
    <w:pPr>
      <w:pStyle w:val="af1"/>
      <w:ind w:left="632" w:hangingChars="300" w:hanging="632"/>
      <w:rPr>
        <w:b/>
      </w:rPr>
    </w:pPr>
  </w:p>
  <w:p w:rsidR="00AC55E8" w:rsidRPr="004632D4" w:rsidRDefault="00AC55E8" w:rsidP="00AC55E8">
    <w:pPr>
      <w:pStyle w:val="af1"/>
      <w:ind w:leftChars="300" w:left="630" w:firstLineChars="2300" w:firstLine="4849"/>
      <w:rPr>
        <w:b/>
      </w:rPr>
    </w:pPr>
    <w:r w:rsidRPr="004632D4">
      <w:rPr>
        <w:b/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0C6E90EA" wp14:editId="08BA1576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3965"/>
              <wp:effectExtent l="0" t="0" r="25400" b="1333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5E8" w:rsidRDefault="00AC55E8" w:rsidP="004B6C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6E90EA" id="_x0000_s1063" style="position:absolute;left:0;text-align:left;margin-left:0;margin-top:0;width:425.5pt;height:697.95pt;z-index:251707392;mso-position-horizontal:left;mso-position-horizontal-relative:margin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">
              <v:rect id="正方形/長方形 2" o:spid="_x0000_s1064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" strokeweight=".5pt">
                <v:textbox>
                  <w:txbxContent>
                    <w:p w:rsidR="00AC55E8" w:rsidRDefault="00AC55E8" w:rsidP="004B6C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ああ</w:t>
                      </w:r>
                      <w:bookmarkStart w:id="1" w:name="_GoBack"/>
                      <w:bookmarkEnd w:id="1"/>
                    </w:p>
                  </w:txbxContent>
                </v:textbox>
              </v:rect>
              <v:rect id="正方形/長方形 3" o:spid="_x0000_s1065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QmwwAAANoAAAAPAAAAZHJzL2Rvd25yZXYueG1sRI9BawIx&#10;FITvBf9DeIK3mtWC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i0TkJsMAAADaAAAADwAA&#10;AAAAAAAAAAAAAAAHAgAAZHJzL2Rvd25yZXYueG1sUEsFBgAAAAADAAMAtwAAAPcCAAAAAA==&#10;" strokeweight=".5pt"/>
              <v:rect id="正方形/長方形 5" o:spid="_x0000_s1066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8" o:spid="_x0000_s1067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1" o:spid="_x0000_s1068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3" o:spid="_x0000_s1069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6" o:spid="_x0000_s1070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9" o:spid="_x0000_s1071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2" o:spid="_x0000_s1072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47" o:spid="_x0000_s1073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7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7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7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3" o:spid="_x0000_s107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7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7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8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8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8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8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8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8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8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8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8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8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9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9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9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9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9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9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9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9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9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" filled="f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AE"/>
    <w:rsid w:val="0007598B"/>
    <w:rsid w:val="00123AD4"/>
    <w:rsid w:val="001A2C94"/>
    <w:rsid w:val="003960D4"/>
    <w:rsid w:val="003D5B78"/>
    <w:rsid w:val="004632D4"/>
    <w:rsid w:val="004B6CED"/>
    <w:rsid w:val="007563C8"/>
    <w:rsid w:val="00877D54"/>
    <w:rsid w:val="009A2984"/>
    <w:rsid w:val="009D23FE"/>
    <w:rsid w:val="00A122DE"/>
    <w:rsid w:val="00AC55E8"/>
    <w:rsid w:val="00AF5899"/>
    <w:rsid w:val="00B039FD"/>
    <w:rsid w:val="00BF44ED"/>
    <w:rsid w:val="00C3336F"/>
    <w:rsid w:val="00C50119"/>
    <w:rsid w:val="00CB2BAE"/>
    <w:rsid w:val="00CB53FF"/>
    <w:rsid w:val="00D4228F"/>
    <w:rsid w:val="00DF0328"/>
    <w:rsid w:val="00DF3741"/>
    <w:rsid w:val="00E15035"/>
    <w:rsid w:val="00E4435A"/>
    <w:rsid w:val="00EB4B3D"/>
    <w:rsid w:val="00E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7DE78"/>
  <w15:docId w15:val="{46598E8F-1287-4B45-94DD-F1E03262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B2B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B2BAE"/>
  </w:style>
  <w:style w:type="paragraph" w:styleId="af3">
    <w:name w:val="footer"/>
    <w:basedOn w:val="a"/>
    <w:link w:val="af4"/>
    <w:uiPriority w:val="99"/>
    <w:unhideWhenUsed/>
    <w:rsid w:val="00CB2BA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B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小川 健</cp:lastModifiedBy>
  <cp:revision>4</cp:revision>
  <cp:lastPrinted>2022-05-27T06:59:00Z</cp:lastPrinted>
  <dcterms:created xsi:type="dcterms:W3CDTF">2024-12-23T07:39:00Z</dcterms:created>
  <dcterms:modified xsi:type="dcterms:W3CDTF">2025-02-12T02:53:00Z</dcterms:modified>
</cp:coreProperties>
</file>